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82" w:rsidRDefault="00742E82" w:rsidP="00EE7326">
      <w:pPr>
        <w:autoSpaceDE w:val="0"/>
        <w:autoSpaceDN w:val="0"/>
        <w:adjustRightInd w:val="0"/>
        <w:spacing w:after="480"/>
        <w:ind w:left="567" w:right="2989"/>
        <w:rPr>
          <w:rFonts w:ascii="Times New Roman" w:hAnsi="Times New Roman" w:cs="Times New Roman"/>
          <w:b/>
          <w:smallCaps/>
          <w:sz w:val="32"/>
          <w:szCs w:val="32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.65pt;margin-top:-11.15pt;width:552.95pt;height:76.8pt;z-index:251658752;visibility:visible">
            <v:imagedata r:id="rId7" o:title=""/>
          </v:shape>
        </w:pict>
      </w:r>
    </w:p>
    <w:p w:rsidR="00742E82" w:rsidRDefault="00742E82" w:rsidP="00EE7326">
      <w:pPr>
        <w:autoSpaceDE w:val="0"/>
        <w:autoSpaceDN w:val="0"/>
        <w:adjustRightInd w:val="0"/>
        <w:spacing w:after="480"/>
        <w:ind w:left="567" w:right="2989"/>
        <w:rPr>
          <w:rFonts w:ascii="Times New Roman" w:hAnsi="Times New Roman" w:cs="Times New Roman"/>
          <w:b/>
          <w:smallCaps/>
          <w:sz w:val="32"/>
          <w:szCs w:val="32"/>
          <w:lang w:val="ru-RU"/>
        </w:rPr>
      </w:pPr>
    </w:p>
    <w:p w:rsidR="00742E82" w:rsidRPr="00EE5F9D" w:rsidRDefault="00742E82" w:rsidP="00EE7326">
      <w:pPr>
        <w:autoSpaceDE w:val="0"/>
        <w:autoSpaceDN w:val="0"/>
        <w:adjustRightInd w:val="0"/>
        <w:spacing w:after="480"/>
        <w:ind w:left="567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7.95pt;margin-top:0;width:92.1pt;height:156.8pt;z-index:251656704" stroked="f">
            <v:textbox style="mso-next-textbox:#_x0000_s1027;mso-fit-shape-to-text:t">
              <w:txbxContent>
                <w:p w:rsidR="00742E82" w:rsidRPr="00333B04" w:rsidRDefault="00742E82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33B04">
                    <w:rPr>
                      <w:rFonts w:ascii="Times New Roman" w:hAnsi="Times New Roman" w:cs="Times New Roman"/>
                    </w:rPr>
                    <w:t>Лист</w:t>
                  </w:r>
                  <w:r w:rsidRPr="00333B04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742E82" w:rsidRPr="00333B04" w:rsidRDefault="00742E82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333B04">
                    <w:rPr>
                      <w:rFonts w:ascii="Times New Roman" w:hAnsi="Times New Roman" w:cs="Times New Roman"/>
                      <w:b/>
                      <w:lang w:val="ru-RU"/>
                    </w:rPr>
                    <w:t>3010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6" o:spid="_x0000_s1028" type="#_x0000_t75" style="position:absolute;left:0;text-align:left;margin-left:5.35pt;margin-top:50.85pt;width:166.1pt;height:216.25pt;z-index:-251658752;visibility:visible" wrapcoords="-98 0 -98 21525 21600 21525 21600 0 -98 0">
            <v:imagedata r:id="rId8" o:title=""/>
            <w10:wrap type="tight"/>
          </v:shape>
        </w:pict>
      </w:r>
      <w:r w:rsidRPr="003754B4">
        <w:rPr>
          <w:rFonts w:ascii="Times New Roman" w:hAnsi="Times New Roman" w:cs="Times New Roman"/>
          <w:b/>
          <w:smallCaps/>
          <w:sz w:val="32"/>
          <w:szCs w:val="32"/>
          <w:lang w:val="ru-RU"/>
        </w:rPr>
        <w:t>радиальный шарикоподшипник</w:t>
      </w:r>
      <w:r>
        <w:rPr>
          <w:rFonts w:ascii="Times New Roman" w:hAnsi="Times New Roman" w:cs="Times New Roman"/>
          <w:b/>
          <w:smallCap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ДЛЯ </w:t>
      </w:r>
      <w:r w:rsidRPr="00E459A6">
        <w:rPr>
          <w:rFonts w:ascii="Times New Roman" w:hAnsi="Times New Roman" w:cs="Times New Roman"/>
          <w:b/>
          <w:lang w:val="ru-RU"/>
        </w:rPr>
        <w:t>СТАЛЬН</w:t>
      </w:r>
      <w:r>
        <w:rPr>
          <w:rFonts w:ascii="Times New Roman" w:hAnsi="Times New Roman" w:cs="Times New Roman"/>
          <w:b/>
          <w:lang w:val="ru-RU"/>
        </w:rPr>
        <w:t xml:space="preserve">ОГО </w:t>
      </w:r>
      <w:r w:rsidRPr="00E459A6">
        <w:rPr>
          <w:rFonts w:ascii="Times New Roman" w:hAnsi="Times New Roman" w:cs="Times New Roman"/>
          <w:b/>
          <w:lang w:val="ru-RU"/>
        </w:rPr>
        <w:t>ПРОФИЛ</w:t>
      </w:r>
      <w:r>
        <w:rPr>
          <w:rFonts w:ascii="Times New Roman" w:hAnsi="Times New Roman" w:cs="Times New Roman"/>
          <w:b/>
          <w:lang w:val="ru-RU"/>
        </w:rPr>
        <w:t>Я ДЛЯ НАКЛОННОЙ УСТАНОВКИ</w:t>
      </w:r>
    </w:p>
    <w:p w:rsidR="00742E82" w:rsidRDefault="00742E82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742E82" w:rsidRDefault="00742E82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742E82" w:rsidRDefault="00742E82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742E82" w:rsidRPr="004B5937" w:rsidRDefault="00742E82" w:rsidP="008739A3">
      <w:pPr>
        <w:shd w:val="clear" w:color="auto" w:fill="FFFFFF"/>
        <w:ind w:left="6"/>
        <w:rPr>
          <w:rFonts w:ascii="Times New Roman" w:hAnsi="Times New Roman" w:cs="Times New Roman"/>
          <w:sz w:val="16"/>
          <w:szCs w:val="16"/>
          <w:lang w:val="ru-RU"/>
        </w:rPr>
      </w:pP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цементированная 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742E82" w:rsidRDefault="00742E8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742E82" w:rsidRPr="004B5937" w:rsidRDefault="00742E82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очност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742E82" w:rsidRPr="004B5937" w:rsidRDefault="00742E82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742E82" w:rsidRPr="004B5937" w:rsidRDefault="00742E82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742E82" w:rsidRPr="004B5937" w:rsidRDefault="00742E8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  <w:bookmarkStart w:id="1" w:name="_GoBack"/>
      <w:bookmarkEnd w:id="1"/>
    </w:p>
    <w:p w:rsidR="00742E82" w:rsidRPr="004B5937" w:rsidRDefault="00742E82" w:rsidP="008739A3">
      <w:pPr>
        <w:pStyle w:val="71"/>
        <w:keepNext/>
        <w:keepLines/>
        <w:shd w:val="clear" w:color="auto" w:fill="auto"/>
        <w:spacing w:after="36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p w:rsidR="00742E82" w:rsidRPr="003E7F1B" w:rsidRDefault="00742E82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7791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4389"/>
        <w:gridCol w:w="1134"/>
        <w:gridCol w:w="708"/>
        <w:gridCol w:w="851"/>
      </w:tblGrid>
      <w:tr w:rsidR="00742E82" w:rsidRPr="004028B8" w:rsidTr="00311CF1">
        <w:trPr>
          <w:trHeight w:hRule="exact" w:val="389"/>
        </w:trPr>
        <w:tc>
          <w:tcPr>
            <w:tcW w:w="709" w:type="dxa"/>
            <w:shd w:val="clear" w:color="auto" w:fill="FFFFFF"/>
          </w:tcPr>
          <w:p w:rsidR="00742E82" w:rsidRPr="00333B04" w:rsidRDefault="00742E82" w:rsidP="00333B04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33B04">
              <w:rPr>
                <w:rFonts w:ascii="Arial" w:hAnsi="Arial" w:cs="Arial"/>
                <w:sz w:val="10"/>
                <w:szCs w:val="10"/>
                <w:lang w:val="ru-RU" w:eastAsia="en-US"/>
              </w:rPr>
              <w:t>Артикул</w:t>
            </w:r>
          </w:p>
        </w:tc>
        <w:tc>
          <w:tcPr>
            <w:tcW w:w="4389" w:type="dxa"/>
            <w:shd w:val="clear" w:color="auto" w:fill="FFFFFF"/>
          </w:tcPr>
          <w:p w:rsidR="00742E82" w:rsidRPr="00333B04" w:rsidRDefault="00742E82" w:rsidP="00333B04">
            <w:pPr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33B04">
              <w:rPr>
                <w:rFonts w:ascii="Arial" w:hAnsi="Arial" w:cs="Arial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1134" w:type="dxa"/>
            <w:shd w:val="clear" w:color="auto" w:fill="FFFFFF"/>
          </w:tcPr>
          <w:p w:rsidR="00742E82" w:rsidRPr="00333B04" w:rsidRDefault="00742E82" w:rsidP="00333B04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33B04">
              <w:rPr>
                <w:rFonts w:ascii="Arial" w:hAnsi="Arial" w:cs="Arial"/>
                <w:sz w:val="10"/>
                <w:szCs w:val="10"/>
                <w:lang w:val="ru-RU"/>
              </w:rPr>
              <w:t>Номинальная нагрузка</w:t>
            </w:r>
          </w:p>
        </w:tc>
        <w:tc>
          <w:tcPr>
            <w:tcW w:w="708" w:type="dxa"/>
            <w:shd w:val="clear" w:color="auto" w:fill="FFFFFF"/>
          </w:tcPr>
          <w:p w:rsidR="00742E82" w:rsidRPr="00333B04" w:rsidRDefault="00742E82" w:rsidP="00333B04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33B04">
              <w:rPr>
                <w:rFonts w:ascii="Arial" w:hAnsi="Arial" w:cs="Arial"/>
                <w:sz w:val="10"/>
                <w:szCs w:val="10"/>
                <w:lang w:val="ru-RU"/>
              </w:rPr>
              <w:t>Скорость</w:t>
            </w:r>
          </w:p>
        </w:tc>
        <w:tc>
          <w:tcPr>
            <w:tcW w:w="851" w:type="dxa"/>
            <w:shd w:val="clear" w:color="auto" w:fill="FFFFFF"/>
          </w:tcPr>
          <w:p w:rsidR="00742E82" w:rsidRPr="00333B04" w:rsidRDefault="00742E82" w:rsidP="00333B04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33B04">
              <w:rPr>
                <w:rFonts w:ascii="Arial" w:hAnsi="Arial" w:cs="Arial"/>
                <w:sz w:val="10"/>
                <w:szCs w:val="10"/>
                <w:lang w:val="ru-RU"/>
              </w:rPr>
              <w:t>Сечение</w:t>
            </w:r>
          </w:p>
        </w:tc>
      </w:tr>
    </w:tbl>
    <w:p w:rsidR="00742E82" w:rsidRPr="003E7F1B" w:rsidRDefault="00742E82" w:rsidP="005C55E6">
      <w:pPr>
        <w:shd w:val="clear" w:color="auto" w:fill="FFFFFF"/>
        <w:ind w:left="1418" w:right="-198"/>
        <w:rPr>
          <w:rFonts w:ascii="Times New Roman" w:hAnsi="Times New Roman" w:cs="Times New Roman"/>
          <w:bCs/>
          <w:sz w:val="16"/>
          <w:szCs w:val="16"/>
        </w:rPr>
      </w:pPr>
      <w:r w:rsidRPr="00777C57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19" o:spid="_x0000_i1025" type="#_x0000_t75" style="width:391.5pt;height:81pt;visibility:visible">
            <v:imagedata r:id="rId9" o:title=""/>
          </v:shape>
        </w:pict>
      </w:r>
    </w:p>
    <w:p w:rsidR="00742E82" w:rsidRPr="003E7F1B" w:rsidRDefault="00742E82" w:rsidP="00BB2E02">
      <w:p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00"/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742E82" w:rsidRPr="003E7F1B" w:rsidRDefault="00742E82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вилочный погрузчик </w:t>
      </w:r>
    </w:p>
    <w:p w:rsidR="00742E82" w:rsidRDefault="00742E82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операции </w:t>
      </w:r>
    </w:p>
    <w:p w:rsidR="00742E82" w:rsidRPr="003E7F1B" w:rsidRDefault="00742E82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</w:p>
    <w:p w:rsidR="00742E82" w:rsidRPr="003E7F1B" w:rsidRDefault="00742E82" w:rsidP="00BB2E02">
      <w:pPr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742E82" w:rsidRPr="003E7F1B" w:rsidRDefault="00742E82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742E82" w:rsidRPr="003E7F1B" w:rsidRDefault="00742E82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742E82" w:rsidRPr="00333B04" w:rsidRDefault="00742E82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b/>
          <w:sz w:val="18"/>
          <w:szCs w:val="18"/>
        </w:rPr>
      </w:pPr>
      <w:r w:rsidRPr="00333B04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742E82" w:rsidRPr="003B1D19" w:rsidRDefault="00742E82" w:rsidP="00BB2E02">
      <w:pPr>
        <w:shd w:val="clear" w:color="auto" w:fill="E94C05"/>
        <w:tabs>
          <w:tab w:val="left" w:pos="3480"/>
          <w:tab w:val="left" w:pos="5840"/>
          <w:tab w:val="left" w:pos="8420"/>
        </w:tabs>
        <w:spacing w:before="3000"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3B1D19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742E82" w:rsidRPr="003B1D19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82" w:rsidRDefault="00742E82" w:rsidP="00D0605B">
      <w:r>
        <w:separator/>
      </w:r>
    </w:p>
  </w:endnote>
  <w:endnote w:type="continuationSeparator" w:id="0">
    <w:p w:rsidR="00742E82" w:rsidRDefault="00742E82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82" w:rsidRDefault="00742E82"/>
  </w:footnote>
  <w:footnote w:type="continuationSeparator" w:id="0">
    <w:p w:rsidR="00742E82" w:rsidRDefault="00742E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4B6E"/>
    <w:rsid w:val="00061204"/>
    <w:rsid w:val="00176DC9"/>
    <w:rsid w:val="00220008"/>
    <w:rsid w:val="002C0919"/>
    <w:rsid w:val="002E6AF8"/>
    <w:rsid w:val="00311CF1"/>
    <w:rsid w:val="00333B04"/>
    <w:rsid w:val="00357854"/>
    <w:rsid w:val="003606C3"/>
    <w:rsid w:val="003754B4"/>
    <w:rsid w:val="003B1D19"/>
    <w:rsid w:val="003E7F1B"/>
    <w:rsid w:val="003F1C64"/>
    <w:rsid w:val="004028B8"/>
    <w:rsid w:val="00436FC6"/>
    <w:rsid w:val="004A0476"/>
    <w:rsid w:val="004B5937"/>
    <w:rsid w:val="004D3C45"/>
    <w:rsid w:val="00582F02"/>
    <w:rsid w:val="005B21A4"/>
    <w:rsid w:val="005B50E6"/>
    <w:rsid w:val="005C55E6"/>
    <w:rsid w:val="00610681"/>
    <w:rsid w:val="0062629F"/>
    <w:rsid w:val="00690830"/>
    <w:rsid w:val="00742E82"/>
    <w:rsid w:val="00777C57"/>
    <w:rsid w:val="007E44BF"/>
    <w:rsid w:val="00806028"/>
    <w:rsid w:val="00807E98"/>
    <w:rsid w:val="008739A3"/>
    <w:rsid w:val="00884882"/>
    <w:rsid w:val="008A701D"/>
    <w:rsid w:val="008E40AB"/>
    <w:rsid w:val="00903FEB"/>
    <w:rsid w:val="00940E26"/>
    <w:rsid w:val="00977A42"/>
    <w:rsid w:val="009C50BC"/>
    <w:rsid w:val="00A024AB"/>
    <w:rsid w:val="00AA72D1"/>
    <w:rsid w:val="00AF2740"/>
    <w:rsid w:val="00AF5401"/>
    <w:rsid w:val="00B011DE"/>
    <w:rsid w:val="00B64412"/>
    <w:rsid w:val="00B727AC"/>
    <w:rsid w:val="00B83352"/>
    <w:rsid w:val="00BB2E02"/>
    <w:rsid w:val="00C76BD2"/>
    <w:rsid w:val="00D0605B"/>
    <w:rsid w:val="00D730C7"/>
    <w:rsid w:val="00E01871"/>
    <w:rsid w:val="00E459A6"/>
    <w:rsid w:val="00E71037"/>
    <w:rsid w:val="00EA03DC"/>
    <w:rsid w:val="00EE5F9D"/>
    <w:rsid w:val="00EE7326"/>
    <w:rsid w:val="00F91DA0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2440A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eastAsia="Times New Roman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166</Words>
  <Characters>950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6</cp:revision>
  <cp:lastPrinted>2013-08-08T11:25:00Z</cp:lastPrinted>
  <dcterms:created xsi:type="dcterms:W3CDTF">2013-07-21T09:36:00Z</dcterms:created>
  <dcterms:modified xsi:type="dcterms:W3CDTF">2013-08-08T11:26:00Z</dcterms:modified>
</cp:coreProperties>
</file>